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228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383"/>
        <w:gridCol w:w="327"/>
        <w:gridCol w:w="142"/>
        <w:gridCol w:w="2979"/>
        <w:gridCol w:w="2386"/>
        <w:gridCol w:w="389"/>
        <w:gridCol w:w="60"/>
        <w:gridCol w:w="2976"/>
        <w:gridCol w:w="2977"/>
        <w:gridCol w:w="2858"/>
        <w:gridCol w:w="6798"/>
      </w:tblGrid>
      <w:tr w:rsidR="00F16E01" w14:paraId="077C4BA0" w14:textId="77777777" w:rsidTr="00BB70DA">
        <w:trPr>
          <w:gridAfter w:val="1"/>
          <w:wAfter w:w="6798" w:type="dxa"/>
          <w:cantSplit/>
          <w:trHeight w:val="993"/>
          <w:tblHeader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extDirection w:val="btLr"/>
            <w:vAlign w:val="center"/>
          </w:tcPr>
          <w:p w14:paraId="5FA44F0E" w14:textId="77777777" w:rsidR="00F8156D" w:rsidRPr="007A5E97" w:rsidRDefault="00F8156D" w:rsidP="00046F5D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7A5E97">
              <w:rPr>
                <w:rFonts w:ascii="Century Gothic" w:hAnsi="Century Gothic"/>
                <w:b/>
                <w:bCs/>
                <w:sz w:val="12"/>
                <w:szCs w:val="12"/>
              </w:rPr>
              <w:t>ΕΒΔΟΜΑΔΑ 2020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3D79A34E" w14:textId="1B1BDD57" w:rsidR="00F8156D" w:rsidRPr="00A937DF" w:rsidRDefault="00F62965" w:rsidP="00046F5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2</w:t>
            </w:r>
            <w:r w:rsidR="00A937DF"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579DDD90" w14:textId="792956F8" w:rsidR="00F62965" w:rsidRDefault="00177332" w:rsidP="00F6296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Α</w:t>
            </w:r>
            <w:r w:rsidR="00BF1421">
              <w:rPr>
                <w:rFonts w:ascii="Century Gothic" w:hAnsi="Century Gothic"/>
                <w:sz w:val="32"/>
                <w:szCs w:val="32"/>
              </w:rPr>
              <w:t>λλαγή</w:t>
            </w:r>
            <w:r w:rsidR="00F62965" w:rsidRPr="00046F5D">
              <w:rPr>
                <w:rFonts w:ascii="Century Gothic" w:hAnsi="Century Gothic"/>
                <w:sz w:val="32"/>
                <w:szCs w:val="32"/>
              </w:rPr>
              <w:t xml:space="preserve"> κίνησης συνεργείων</w:t>
            </w:r>
          </w:p>
          <w:p w14:paraId="430A52C8" w14:textId="566E2BB6" w:rsidR="00F8156D" w:rsidRDefault="001A2CB9" w:rsidP="00F62965">
            <w:pPr>
              <w:jc w:val="center"/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  <w:r w:rsidR="00F62965" w:rsidRPr="00046F5D">
              <w:rPr>
                <w:rFonts w:ascii="Century Gothic" w:hAnsi="Century Gothic"/>
                <w:sz w:val="32"/>
                <w:szCs w:val="32"/>
              </w:rPr>
              <w:t>/0</w:t>
            </w:r>
            <w:r w:rsidR="00261463">
              <w:rPr>
                <w:rFonts w:ascii="Century Gothic" w:hAnsi="Century Gothic"/>
                <w:sz w:val="32"/>
                <w:szCs w:val="32"/>
                <w:lang w:val="en-US"/>
              </w:rPr>
              <w:t>6</w:t>
            </w:r>
            <w:r w:rsidR="00F62965" w:rsidRPr="00046F5D">
              <w:rPr>
                <w:rFonts w:ascii="Century Gothic" w:hAnsi="Century Gothic"/>
                <w:sz w:val="32"/>
                <w:szCs w:val="32"/>
              </w:rPr>
              <w:t>/2020-</w:t>
            </w:r>
            <w:r>
              <w:rPr>
                <w:rFonts w:ascii="Century Gothic" w:hAnsi="Century Gothic"/>
                <w:sz w:val="32"/>
                <w:szCs w:val="32"/>
              </w:rPr>
              <w:t>26</w:t>
            </w:r>
            <w:r w:rsidR="00F62965" w:rsidRPr="00046F5D">
              <w:rPr>
                <w:rFonts w:ascii="Century Gothic" w:hAnsi="Century Gothic"/>
                <w:sz w:val="32"/>
                <w:szCs w:val="32"/>
              </w:rPr>
              <w:t>/0</w:t>
            </w:r>
            <w:r w:rsidR="00261463">
              <w:rPr>
                <w:rFonts w:ascii="Century Gothic" w:hAnsi="Century Gothic"/>
                <w:sz w:val="32"/>
                <w:szCs w:val="32"/>
                <w:lang w:val="en-US"/>
              </w:rPr>
              <w:t>6</w:t>
            </w:r>
            <w:r w:rsidR="00F62965" w:rsidRPr="00046F5D">
              <w:rPr>
                <w:rFonts w:ascii="Century Gothic" w:hAnsi="Century Gothic"/>
                <w:sz w:val="32"/>
                <w:szCs w:val="32"/>
              </w:rPr>
              <w:t>/2020</w:t>
            </w:r>
          </w:p>
        </w:tc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7E16AA47" w14:textId="77777777" w:rsidR="00506478" w:rsidRDefault="00506478" w:rsidP="00506478">
            <w:pPr>
              <w:jc w:val="center"/>
              <w:rPr>
                <w:rFonts w:ascii="Century Gothic" w:hAnsi="Century Gothic"/>
                <w:sz w:val="34"/>
                <w:szCs w:val="34"/>
                <w:u w:val="single"/>
              </w:rPr>
            </w:pPr>
            <w:r w:rsidRPr="00046F5D">
              <w:rPr>
                <w:rFonts w:ascii="Century Gothic" w:hAnsi="Century Gothic"/>
                <w:sz w:val="34"/>
                <w:szCs w:val="34"/>
                <w:u w:val="single"/>
              </w:rPr>
              <w:t xml:space="preserve">Έργο Καταπολέμησης Κουνουπιών </w:t>
            </w:r>
          </w:p>
          <w:p w14:paraId="468F6E03" w14:textId="77777777" w:rsidR="00F8156D" w:rsidRDefault="00506478" w:rsidP="00506478">
            <w:pPr>
              <w:jc w:val="center"/>
            </w:pPr>
            <w:r w:rsidRPr="00046F5D">
              <w:rPr>
                <w:rFonts w:ascii="Century Gothic" w:hAnsi="Century Gothic"/>
                <w:sz w:val="34"/>
                <w:szCs w:val="34"/>
                <w:u w:val="single"/>
              </w:rPr>
              <w:t xml:space="preserve">Περιφέρειας </w:t>
            </w:r>
            <w:r>
              <w:rPr>
                <w:rFonts w:ascii="Century Gothic" w:hAnsi="Century Gothic"/>
                <w:sz w:val="34"/>
                <w:szCs w:val="34"/>
                <w:u w:val="single"/>
              </w:rPr>
              <w:t>Κρήτης</w:t>
            </w:r>
            <w:r w:rsidRPr="00046F5D">
              <w:rPr>
                <w:rFonts w:ascii="Century Gothic" w:hAnsi="Century Gothic"/>
                <w:sz w:val="34"/>
                <w:szCs w:val="34"/>
                <w:u w:val="single"/>
              </w:rPr>
              <w:t xml:space="preserve"> 2020-2022</w:t>
            </w:r>
          </w:p>
        </w:tc>
      </w:tr>
      <w:tr w:rsidR="005278C9" w14:paraId="0148CB10" w14:textId="77777777" w:rsidTr="00BB70DA">
        <w:trPr>
          <w:gridAfter w:val="1"/>
          <w:wAfter w:w="6798" w:type="dxa"/>
          <w:trHeight w:val="487"/>
          <w:tblHeader/>
        </w:trPr>
        <w:tc>
          <w:tcPr>
            <w:tcW w:w="160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624EF4" w14:textId="77777777" w:rsidR="009B52D6" w:rsidRDefault="009B52D6" w:rsidP="00046F5D"/>
          <w:p w14:paraId="466DE722" w14:textId="210A4E15" w:rsidR="00F8156D" w:rsidRDefault="00F8156D" w:rsidP="00046F5D">
            <w:r w:rsidRPr="00F8156D">
              <w:t>ΥΠΟΜΝΗΜΑ:</w:t>
            </w:r>
          </w:p>
        </w:tc>
      </w:tr>
      <w:tr w:rsidR="00BB70DA" w:rsidRPr="00E430C8" w14:paraId="49D4F9DA" w14:textId="13EC3F34" w:rsidTr="00BB70DA">
        <w:trPr>
          <w:trHeight w:val="463"/>
          <w:tblHeader/>
        </w:trPr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60A2D1C5" w14:textId="77777777" w:rsidR="00BB70DA" w:rsidRPr="001A2206" w:rsidRDefault="00BB70DA" w:rsidP="0097418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A2206">
              <w:rPr>
                <w:rFonts w:ascii="Century Gothic" w:hAnsi="Century Gothic"/>
                <w:b/>
                <w:bCs/>
                <w:sz w:val="18"/>
                <w:szCs w:val="18"/>
              </w:rPr>
              <w:t>Περιαστικό σύστημα (ΠΣ)-Φυσικό σύστημα (ΦΣ)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68F3C080" w14:textId="77777777" w:rsidR="00BB70DA" w:rsidRPr="003F7CA0" w:rsidRDefault="00BB70DA" w:rsidP="0097418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CA0">
              <w:rPr>
                <w:rFonts w:ascii="Century Gothic" w:hAnsi="Century Gothic"/>
                <w:b/>
                <w:bCs/>
                <w:sz w:val="18"/>
                <w:szCs w:val="18"/>
              </w:rPr>
              <w:t>Αστικό ιδιωτικοί χώροι (ΑΙ)</w:t>
            </w:r>
          </w:p>
          <w:p w14:paraId="4FF8C148" w14:textId="6A2CD753" w:rsidR="00BB70DA" w:rsidRPr="00E430C8" w:rsidRDefault="00BB70DA" w:rsidP="009741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7CA0">
              <w:rPr>
                <w:rFonts w:ascii="Century Gothic" w:hAnsi="Century Gothic"/>
                <w:b/>
                <w:bCs/>
                <w:sz w:val="18"/>
                <w:szCs w:val="18"/>
              </w:rPr>
              <w:t>Χαλέπα</w:t>
            </w:r>
          </w:p>
        </w:tc>
        <w:tc>
          <w:tcPr>
            <w:tcW w:w="15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0A3043" w14:textId="6866CF65" w:rsidR="00BB70DA" w:rsidRPr="00F209D3" w:rsidRDefault="00BB70DA" w:rsidP="0097418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www</w:t>
            </w:r>
            <w:r w:rsidRPr="00F209D3">
              <w:rPr>
                <w:rFonts w:ascii="Century Gothic" w:hAnsi="Century Gothic"/>
                <w:sz w:val="20"/>
                <w:szCs w:val="20"/>
              </w:rPr>
              <w:t>.</w:t>
            </w:r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ecodev</w:t>
            </w:r>
            <w:r w:rsidRPr="00F209D3">
              <w:rPr>
                <w:rFonts w:ascii="Century Gothic" w:hAnsi="Century Gothic"/>
                <w:sz w:val="20"/>
                <w:szCs w:val="20"/>
              </w:rPr>
              <w:t>.</w:t>
            </w:r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gr</w:t>
            </w:r>
          </w:p>
          <w:p w14:paraId="37EA2A4B" w14:textId="77777777" w:rsidR="00BB70DA" w:rsidRPr="00F209D3" w:rsidRDefault="00BB70DA" w:rsidP="0097418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416D47" w14:textId="3F0D79F7" w:rsidR="00BB70DA" w:rsidRPr="00E430C8" w:rsidRDefault="00BB70DA" w:rsidP="0097418D"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www</w:t>
            </w:r>
            <w:r w:rsidRPr="00F209D3">
              <w:rPr>
                <w:rFonts w:ascii="Century Gothic" w:hAnsi="Century Gothic"/>
                <w:sz w:val="20"/>
                <w:szCs w:val="20"/>
              </w:rPr>
              <w:t>.</w:t>
            </w:r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wnvalert</w:t>
            </w:r>
            <w:r w:rsidRPr="00F209D3">
              <w:rPr>
                <w:rFonts w:ascii="Century Gothic" w:hAnsi="Century Gothic"/>
                <w:sz w:val="20"/>
                <w:szCs w:val="20"/>
              </w:rPr>
              <w:t>.</w:t>
            </w:r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eu</w:t>
            </w:r>
            <w:r w:rsidRPr="00F209D3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</w:t>
            </w:r>
          </w:p>
        </w:tc>
      </w:tr>
      <w:tr w:rsidR="0097418D" w:rsidRPr="005F0C7A" w14:paraId="21BE56B9" w14:textId="77777777" w:rsidTr="00BB70DA">
        <w:trPr>
          <w:gridAfter w:val="7"/>
          <w:wAfter w:w="18444" w:type="dxa"/>
          <w:trHeight w:val="465"/>
          <w:tblHeader/>
        </w:trPr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81FA30" w14:textId="77777777" w:rsidR="0097418D" w:rsidRPr="00E430C8" w:rsidRDefault="0097418D" w:rsidP="0097418D">
            <w:pPr>
              <w:rPr>
                <w:rFonts w:ascii="Century Gothic" w:hAnsi="Century Gothic"/>
                <w:sz w:val="20"/>
                <w:szCs w:val="20"/>
              </w:rPr>
            </w:pPr>
            <w:r w:rsidRPr="00E430C8">
              <w:rPr>
                <w:rFonts w:ascii="Century Gothic" w:hAnsi="Century Gothic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3767BCAF" w14:textId="77777777" w:rsidR="0097418D" w:rsidRPr="00E430C8" w:rsidRDefault="0097418D" w:rsidP="0097418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418D" w:rsidRPr="00E430C8" w14:paraId="2AECBDC9" w14:textId="77777777" w:rsidTr="00BB70DA">
        <w:trPr>
          <w:gridAfter w:val="1"/>
          <w:wAfter w:w="6798" w:type="dxa"/>
          <w:trHeight w:val="140"/>
          <w:tblHeader/>
        </w:trPr>
        <w:tc>
          <w:tcPr>
            <w:tcW w:w="160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11C62F" w14:textId="6E7F3922" w:rsidR="0097418D" w:rsidRPr="00E430C8" w:rsidRDefault="0097418D" w:rsidP="0097418D"/>
        </w:tc>
      </w:tr>
      <w:tr w:rsidR="0097418D" w14:paraId="11F5B69B" w14:textId="77777777" w:rsidTr="00BB70DA">
        <w:trPr>
          <w:gridAfter w:val="1"/>
          <w:wAfter w:w="6798" w:type="dxa"/>
          <w:trHeight w:val="216"/>
          <w:tblHeader/>
        </w:trPr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99126" w14:textId="484547F1" w:rsidR="0097418D" w:rsidRPr="00AC7F6E" w:rsidRDefault="0097418D" w:rsidP="009741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ΣΥΝΕΡΓΕΙΟ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2436F" w14:textId="77777777" w:rsidR="0097418D" w:rsidRPr="00AC7F6E" w:rsidRDefault="0097418D" w:rsidP="009741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1D0FD" w14:textId="0A99F04D" w:rsidR="0097418D" w:rsidRPr="00261463" w:rsidRDefault="0097418D" w:rsidP="009741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ΔΕΥΤΕΡΑ </w:t>
            </w:r>
            <w:r w:rsidR="00A937DF">
              <w:rPr>
                <w:rFonts w:ascii="Century Gothic" w:hAnsi="Century Gothic"/>
                <w:b/>
                <w:bCs/>
                <w:sz w:val="20"/>
                <w:szCs w:val="20"/>
              </w:rPr>
              <w:t>22</w:t>
            </w: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/0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B67AE" w14:textId="23AAB61A" w:rsidR="0097418D" w:rsidRPr="00261463" w:rsidRDefault="0097418D" w:rsidP="009741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ΤΡΙΤΗ </w:t>
            </w:r>
            <w:r w:rsidR="00A937DF">
              <w:rPr>
                <w:rFonts w:ascii="Century Gothic" w:hAnsi="Century Gothic"/>
                <w:b/>
                <w:bCs/>
                <w:sz w:val="20"/>
                <w:szCs w:val="20"/>
              </w:rPr>
              <w:t>23</w:t>
            </w: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/0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55C06" w14:textId="140026F8" w:rsidR="0097418D" w:rsidRPr="00261463" w:rsidRDefault="0097418D" w:rsidP="009741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ΤΕΤΑΡΤΗ </w:t>
            </w:r>
            <w:r w:rsidR="00A937DF"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/0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8158A" w14:textId="20B8C850" w:rsidR="0097418D" w:rsidRPr="00261463" w:rsidRDefault="0097418D" w:rsidP="009741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ΠΕΜΠΤΗ </w:t>
            </w:r>
            <w:r w:rsidR="00A937DF">
              <w:rPr>
                <w:rFonts w:ascii="Century Gothic" w:hAnsi="Century Gothic"/>
                <w:b/>
                <w:bCs/>
                <w:sz w:val="20"/>
                <w:szCs w:val="20"/>
              </w:rPr>
              <w:t>25</w:t>
            </w: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/0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F3449" w14:textId="72835177" w:rsidR="0097418D" w:rsidRPr="00261463" w:rsidRDefault="0097418D" w:rsidP="009741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ΠΑΡΑΣΚΕΥΗ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2</w:t>
            </w:r>
            <w:r w:rsidR="00A937DF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/0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7F41E0" w:rsidRPr="003A5FB0" w14:paraId="11996140" w14:textId="77777777" w:rsidTr="0038592B">
        <w:trPr>
          <w:gridAfter w:val="1"/>
          <w:wAfter w:w="6798" w:type="dxa"/>
          <w:trHeight w:val="2274"/>
        </w:trPr>
        <w:tc>
          <w:tcPr>
            <w:tcW w:w="1274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C161650" w14:textId="77777777" w:rsidR="007F41E0" w:rsidRDefault="007F41E0" w:rsidP="000B3EE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6D62EC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ΣΥΝΕΡΓΕΙΟ </w:t>
            </w:r>
            <w:r w:rsidRPr="006D62EC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1</w:t>
            </w:r>
            <w:r w:rsidRPr="006D62EC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0                             ΝΗΡ 4907                                </w:t>
            </w:r>
          </w:p>
          <w:p w14:paraId="10CFF9B4" w14:textId="091B4D42" w:rsidR="007F41E0" w:rsidRPr="003A5FB0" w:rsidRDefault="007F41E0" w:rsidP="0097418D">
            <w:pPr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6D62EC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Ebite: CRETE_</w:t>
            </w:r>
            <w:r w:rsidRPr="006D62EC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11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15AB3666" w14:textId="77777777" w:rsidR="007F41E0" w:rsidRPr="003A5FB0" w:rsidRDefault="007F41E0" w:rsidP="0097418D">
            <w:pPr>
              <w:jc w:val="center"/>
              <w:rPr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615BC3" w14:textId="77777777" w:rsidR="00CD0ACB" w:rsidRPr="00CD0ACB" w:rsidRDefault="00CD0ACB" w:rsidP="00CD0AC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9066A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</w:t>
            </w:r>
            <w:r w:rsidRPr="00CD0ACB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.</w:t>
            </w:r>
            <w:r w:rsidRPr="009066A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Ε</w:t>
            </w:r>
            <w:r w:rsidRPr="00CD0ACB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 xml:space="preserve">. </w:t>
            </w:r>
            <w:r w:rsidRPr="009066A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ΧΑΝΙΩΝ</w:t>
            </w:r>
          </w:p>
          <w:p w14:paraId="1809FF70" w14:textId="77777777" w:rsidR="00CD0ACB" w:rsidRPr="00CD0ACB" w:rsidRDefault="00CD0ACB" w:rsidP="00CD0AC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 xml:space="preserve"> </w:t>
            </w: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ΑΠΟΚΟΡΩΝΟΥ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         </w:t>
            </w:r>
          </w:p>
          <w:p w14:paraId="36893245" w14:textId="77777777" w:rsidR="00CD0ACB" w:rsidRDefault="00CD0ACB" w:rsidP="00CD0AC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ΦΡΕΣ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ΠΣ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)                      </w:t>
            </w:r>
          </w:p>
          <w:p w14:paraId="4C643334" w14:textId="77777777" w:rsidR="00CD0ACB" w:rsidRDefault="00CD0ACB" w:rsidP="00CD0AC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      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ΤΖΤΖΙΦΙΕΣ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ΠΣ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)                              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ΝΙΠΟΣ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ΠΣ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)                                  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ΒΡΥΣΕΣ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ΠΣ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)                                        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ΒΑΦΕΣ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ΠΣ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)           </w:t>
            </w:r>
          </w:p>
          <w:p w14:paraId="52993CFC" w14:textId="07516D3D" w:rsidR="00CD0ACB" w:rsidRDefault="00CD0ACB" w:rsidP="00CD0AC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    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ΕΜΠΡΟΣΝΕΡΟΣ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ΠΣ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)            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ΑΛΙΚΑΜΠΟΣ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ΠΣ</w:t>
            </w:r>
            <w:r w:rsidRPr="00CD0ACB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)    </w:t>
            </w:r>
          </w:p>
          <w:p w14:paraId="59D877D4" w14:textId="6079E278" w:rsidR="0038592B" w:rsidRDefault="0038592B" w:rsidP="00CD0AC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398A9C32" w14:textId="59E9C68D" w:rsidR="0038592B" w:rsidRDefault="0038592B" w:rsidP="0038592B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7873036F" w14:textId="77777777" w:rsidR="00177332" w:rsidRDefault="00177332" w:rsidP="0038592B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6452AFE2" w14:textId="1CDAD68A" w:rsidR="007F41E0" w:rsidRPr="00744604" w:rsidRDefault="007F41E0" w:rsidP="00C7318D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326038" w14:textId="763C97FD" w:rsidR="007F41E0" w:rsidRPr="00C7318D" w:rsidRDefault="007F41E0" w:rsidP="0038592B">
            <w:pPr>
              <w:rPr>
                <w:rFonts w:ascii="Century Gothic" w:hAnsi="Century Gothic"/>
                <w:color w:val="FF0000"/>
                <w:sz w:val="16"/>
                <w:szCs w:val="16"/>
                <w:lang w:val="en-US" w:eastAsia="el-GR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E20899" w14:textId="77777777" w:rsidR="00CD0ACB" w:rsidRPr="009066A3" w:rsidRDefault="00CD0ACB" w:rsidP="00CD0AC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9066A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0F709460" w14:textId="77777777" w:rsidR="00CD0ACB" w:rsidRDefault="00CD0ACB" w:rsidP="00CD0AC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ΑΠΟΚΟΡΩΝΟΥ</w:t>
            </w: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         </w:t>
            </w:r>
          </w:p>
          <w:p w14:paraId="6CF8E297" w14:textId="77777777" w:rsidR="00CD0ACB" w:rsidRDefault="00CD0ACB" w:rsidP="00CD0AC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D27C77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ΕΚΒΟΛΗ ΜΕΣΟΠΟΤΑΜΟΥ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(ΦΣ)</w:t>
            </w:r>
          </w:p>
          <w:p w14:paraId="2319B225" w14:textId="77777777" w:rsidR="00CD0ACB" w:rsidRDefault="00CD0ACB" w:rsidP="00CD0AC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D27C77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ΕΚΒΟΛΗ  ΚΟΙΛΙΑΡΗ </w:t>
            </w:r>
            <w:r w:rsidRPr="00C75863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 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(ΦΣ)</w:t>
            </w:r>
            <w:r w:rsidRPr="00C75863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    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</w:t>
            </w:r>
          </w:p>
          <w:p w14:paraId="2BD3EF83" w14:textId="77777777" w:rsidR="00CD0ACB" w:rsidRDefault="00CD0ACB" w:rsidP="00CD0AC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ΚΑΛΥΒΕΣ (ΠΣ)                    ΑΛΜΥΡΙΔΑ(ΠΣ)                        ΑΡΜΕΝΟΙ (ΠΣ)</w:t>
            </w:r>
          </w:p>
          <w:p w14:paraId="7C9845A9" w14:textId="77777777" w:rsidR="00CD0ACB" w:rsidRDefault="00CD0ACB" w:rsidP="00CD0AC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ΝΕΟ ΧΩΡΙΟ (ΠΣ)                         ΣΤΥΛΟΣ (ΠΣ)                             ΠΡΟΒΑΡΜΑ (ΠΣ)</w:t>
            </w:r>
          </w:p>
          <w:p w14:paraId="42448687" w14:textId="77777777" w:rsidR="00C7318D" w:rsidRDefault="00CD0ACB" w:rsidP="0038592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ΠΛΑΚΑ (ΠΣ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)</w:t>
            </w: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                             ΚΟΚΚΙΝΟ ΧΩΡΙΟ (ΠΣ)</w:t>
            </w:r>
          </w:p>
          <w:p w14:paraId="4EA22C7E" w14:textId="22EEE7EF" w:rsidR="00177332" w:rsidRPr="007F41E0" w:rsidRDefault="00177332" w:rsidP="0038592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BBCA97" w14:textId="77777777" w:rsidR="007F41E0" w:rsidRDefault="007F41E0" w:rsidP="000B3EE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  <w:p w14:paraId="6857C997" w14:textId="77777777" w:rsidR="007F41E0" w:rsidRDefault="007F41E0" w:rsidP="000B3EE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  <w:p w14:paraId="3E91CA0C" w14:textId="0216BF76" w:rsidR="007F41E0" w:rsidRPr="00310368" w:rsidRDefault="007F41E0" w:rsidP="0038592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B5722" w14:textId="77777777" w:rsidR="0038592B" w:rsidRPr="000B3EEB" w:rsidRDefault="0038592B" w:rsidP="003859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3EEB">
              <w:rPr>
                <w:rFonts w:ascii="Century Gothic" w:hAnsi="Century Gothic"/>
                <w:b/>
                <w:sz w:val="18"/>
                <w:szCs w:val="18"/>
              </w:rPr>
              <w:t>Π.Ε. ΧΑΝΙΩΝ</w:t>
            </w:r>
          </w:p>
          <w:p w14:paraId="143A8E78" w14:textId="77777777" w:rsidR="0038592B" w:rsidRDefault="0038592B" w:rsidP="0038592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9B4AD9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25784047" w14:textId="77777777" w:rsidR="0038592B" w:rsidRPr="009B4AD9" w:rsidRDefault="0038592B" w:rsidP="0038592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9B4AD9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ΛΙΜΝΗ ΤΕΡΣΑΝΑ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(ΦΣ)</w:t>
            </w:r>
          </w:p>
          <w:p w14:paraId="11469D7E" w14:textId="77777777" w:rsidR="0038592B" w:rsidRDefault="0038592B" w:rsidP="0038592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9B4AD9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ΜΙΚΡΟ ΛΙΜΝΙΟ ΤΕΡΣΑΝΑ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(ΦΣ)</w:t>
            </w:r>
          </w:p>
          <w:p w14:paraId="5D149901" w14:textId="77777777" w:rsidR="0038592B" w:rsidRPr="009B4AD9" w:rsidRDefault="0038592B" w:rsidP="0038592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ΤΕΡΣΑΝΑΣ (ΠΣ)</w:t>
            </w:r>
          </w:p>
          <w:p w14:paraId="7A3E97F9" w14:textId="77777777" w:rsidR="0038592B" w:rsidRDefault="0038592B" w:rsidP="0038592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ΚΑΛΑΘΑΣ (ΠΣ)</w:t>
            </w:r>
          </w:p>
          <w:p w14:paraId="4E5918C7" w14:textId="77777777" w:rsidR="0038592B" w:rsidRDefault="0038592B" w:rsidP="0038592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ΧΩΡΑΦΑΚΙΑ (ΠΣ)</w:t>
            </w:r>
          </w:p>
          <w:p w14:paraId="4B1864BB" w14:textId="77777777" w:rsidR="0038592B" w:rsidRDefault="0038592B" w:rsidP="0038592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ΣΤΑΥΡΟΣ (ΠΣ)</w:t>
            </w:r>
          </w:p>
          <w:p w14:paraId="01DD3CFE" w14:textId="77777777" w:rsidR="0038592B" w:rsidRPr="00F27094" w:rsidRDefault="0038592B" w:rsidP="0038592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ΣΤΕΡΝΕΣ (ΠΣ)</w:t>
            </w:r>
          </w:p>
          <w:p w14:paraId="1F7994B2" w14:textId="77777777" w:rsidR="0038592B" w:rsidRPr="00F27094" w:rsidRDefault="0038592B" w:rsidP="0038592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ΜΑΡΑΘΙ (ΠΣ)</w:t>
            </w:r>
          </w:p>
          <w:p w14:paraId="164A41E4" w14:textId="6F57AEF6" w:rsidR="0038592B" w:rsidRDefault="0038592B" w:rsidP="0038592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ΚΟΥΝΟΥΠΙΔΙΑΝΑ (ΠΣ)</w:t>
            </w:r>
          </w:p>
          <w:p w14:paraId="11DFF41A" w14:textId="77777777" w:rsidR="00177332" w:rsidRPr="00A24C46" w:rsidRDefault="00177332" w:rsidP="0038592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7A00F3E4" w14:textId="16093402" w:rsidR="00C7318D" w:rsidRPr="007F41E0" w:rsidRDefault="00C7318D" w:rsidP="00C7318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F1421" w:rsidRPr="00B6008F" w14:paraId="061F6A97" w14:textId="77777777" w:rsidTr="00BF1421">
        <w:trPr>
          <w:gridAfter w:val="1"/>
          <w:wAfter w:w="6798" w:type="dxa"/>
          <w:trHeight w:val="1032"/>
        </w:trPr>
        <w:tc>
          <w:tcPr>
            <w:tcW w:w="1274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0BEC6E10" w14:textId="77777777" w:rsidR="00BF1421" w:rsidRDefault="00BF1421" w:rsidP="00BF14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ΣΥΝΕΡΓΕΙΟ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1</w:t>
            </w:r>
            <w:r w:rsidRPr="0046337F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                  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ΝΙΑ 6074</w:t>
            </w:r>
            <w:r w:rsidRPr="0046337F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                      </w:t>
            </w:r>
          </w:p>
          <w:p w14:paraId="2A616D33" w14:textId="77777777" w:rsidR="00BF1421" w:rsidRDefault="00BF1421" w:rsidP="00BF14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Ebite:</w:t>
            </w:r>
          </w:p>
          <w:p w14:paraId="775AF239" w14:textId="76A719D6" w:rsidR="00BF1421" w:rsidRPr="00BB17B2" w:rsidRDefault="00BF1421" w:rsidP="00BF142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46337F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 CRETE_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770B7CC6" w14:textId="77777777" w:rsidR="00BF1421" w:rsidRPr="003A5FB0" w:rsidRDefault="00BF1421" w:rsidP="00BF1421">
            <w:pPr>
              <w:jc w:val="center"/>
              <w:rPr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431C7" w14:textId="77777777" w:rsidR="00BF1421" w:rsidRDefault="00BF1421" w:rsidP="00BF14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333F3A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1A6654F2" w14:textId="77777777" w:rsidR="00BF1421" w:rsidRPr="00333F3A" w:rsidRDefault="00BF1421" w:rsidP="00BF142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333F3A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6ABB3ADA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ΕΚΒΟΛΗ ΚΛΑΔΙΣΟΥ ΠΟΤΑΜΟΥ(ΦΣ)                       ΧΑΝΙΑ (ΠΣ)</w:t>
            </w:r>
          </w:p>
          <w:p w14:paraId="2BCDB1C9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ΣΤΑΛΟΣ (ΠΣ)</w:t>
            </w:r>
          </w:p>
          <w:p w14:paraId="0D2A37C7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ΓΑΛΑΤΑΣ (ΠΣ)</w:t>
            </w:r>
          </w:p>
          <w:p w14:paraId="27AA72E9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ΔΑΡΑΤΣΟΣ (ΠΣ)</w:t>
            </w:r>
          </w:p>
          <w:p w14:paraId="51070F2A" w14:textId="77777777" w:rsidR="00F11811" w:rsidRPr="0001351C" w:rsidRDefault="00F11811" w:rsidP="00F1181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786AA74E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00D6DC93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0A9E01E4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62D57D7C" w14:textId="4DD8A0CF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  <w:t>ΧΑΛΕΠΑ (ΑΙ)</w:t>
            </w:r>
          </w:p>
          <w:p w14:paraId="7F9409E4" w14:textId="13468001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12A959FE" w14:textId="05EE1E86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1B15A577" w14:textId="28799535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5B5DD6F6" w14:textId="3A0C8ADC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0E37FE8E" w14:textId="152D3EE4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03D2783D" w14:textId="77777777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1A69EBAC" w14:textId="77777777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6D8D32A5" w14:textId="77777777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1C2FCA68" w14:textId="77777777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0EBEB2BE" w14:textId="5CDCC2F3" w:rsidR="00BF1421" w:rsidRPr="00744604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277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29C44" w14:textId="77777777" w:rsidR="00BF1421" w:rsidRDefault="00BF1421" w:rsidP="00BF14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333F3A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7471D5D2" w14:textId="77777777" w:rsidR="00BF1421" w:rsidRPr="00333F3A" w:rsidRDefault="00BF1421" w:rsidP="00BF142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333F3A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6380B8BA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ΥΓΡΟΤΟΠΟΣ ΚΑΙ ΕΚΒΟΛΗ ΜΟΡΩΝΗ ΠΟΤΑΜΟΥ(ΦΣ)</w:t>
            </w:r>
          </w:p>
          <w:p w14:paraId="5C3BAC4F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ΣΟΥΔΑ (ΠΣ)</w:t>
            </w:r>
          </w:p>
          <w:p w14:paraId="784E2C63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ΤΣΙΚΑΛΑΡΙΑ (ΠΣ)</w:t>
            </w:r>
          </w:p>
          <w:p w14:paraId="69D591CA" w14:textId="6A09BC10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ΚΡΥΟ ΝΕΡΟ (ΠΣ)</w:t>
            </w:r>
          </w:p>
          <w:p w14:paraId="583468EA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257DBB21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4E24DE49" w14:textId="6DA9C880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  <w:t>ΧΑΛΕΠΑ (ΑΙ)</w:t>
            </w:r>
          </w:p>
          <w:p w14:paraId="4588ED4A" w14:textId="77777777" w:rsidR="00BF1421" w:rsidRPr="00F1181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00245058" w14:textId="48CB86CC" w:rsidR="00BF1421" w:rsidRPr="00F1181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42FF2A48" w14:textId="5205F4C1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498B7FD5" w14:textId="07B3E18E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1AE0A987" w14:textId="37D46893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6ABCA2A5" w14:textId="61B88C93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7FF5CE2C" w14:textId="13F367F8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7BE863D7" w14:textId="1D4B2BA4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67D5E1DB" w14:textId="77777777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4A2ACE7F" w14:textId="6740C383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3A996F94" w14:textId="77777777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44DBCB69" w14:textId="03B56F61" w:rsidR="00BF1421" w:rsidRPr="00744604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0803E" w14:textId="77777777" w:rsidR="00BF1421" w:rsidRDefault="00BF1421" w:rsidP="00BF14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333F3A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0FDCBA42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  <w:u w:val="single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  <w:u w:val="single"/>
              </w:rPr>
              <w:t>ΔΗΜΟΣ ΚΑΝΤΑΝΟΥ ΣΕΛΙΝΟΥ</w:t>
            </w:r>
          </w:p>
          <w:p w14:paraId="21E236CB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ΛΙΒΑΔΙ ΚΟΥΝΤΟΥΡΑΣ (ΦΣ)</w:t>
            </w:r>
          </w:p>
          <w:p w14:paraId="7E5CC1CA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ΕΚΒΟΛΗ ΠΕΛΕΚΑΝΙΩΤΙΚΟΥ (ΦΣ)</w:t>
            </w:r>
          </w:p>
          <w:p w14:paraId="47835D7D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ΕΚΒΟΛΗ ΚΑΚΟΔΙΚΙΑΝΟΥ  (ΦΣ)</w:t>
            </w:r>
          </w:p>
          <w:p w14:paraId="15A66F09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ΚΑΝΤΑΝΟΣ (ΠΣ)</w:t>
            </w:r>
          </w:p>
          <w:p w14:paraId="2CFE71F4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ΠΑΛΑΙΟΧΩΡΑ (ΠΣ)</w:t>
            </w:r>
          </w:p>
          <w:p w14:paraId="386674A2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 xml:space="preserve">ΓΙΑΛΟΣ (ΠΣ),  </w:t>
            </w:r>
          </w:p>
          <w:p w14:paraId="4D954045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ΚΟΥΝΤΟΥΡΑ (ΠΣ)</w:t>
            </w:r>
          </w:p>
          <w:p w14:paraId="71CF739A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 xml:space="preserve">ΡΟΔΟΒΑΝΙ (ΠΣ) </w:t>
            </w:r>
          </w:p>
          <w:p w14:paraId="3E92C14C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ΣΟΥΓΙΑ (ΠΣ)</w:t>
            </w:r>
          </w:p>
          <w:p w14:paraId="38C66466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455A4B69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0568B72D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u w:val="single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13046215" w14:textId="340BE1A6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  <w:t>ΧΑΛΕΠΑ (ΑΙ)</w:t>
            </w:r>
          </w:p>
          <w:p w14:paraId="567A3FC5" w14:textId="77777777" w:rsidR="00BF1421" w:rsidRPr="00F1181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69F70E83" w14:textId="2B5A4554" w:rsidR="00BF1421" w:rsidRDefault="00BF142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12262B6" w14:textId="3C5B739C" w:rsidR="00BF1421" w:rsidRDefault="00BF142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B6EEB09" w14:textId="093B7710" w:rsidR="00F11811" w:rsidRDefault="00F1181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9535C88" w14:textId="77777777" w:rsidR="00F11811" w:rsidRDefault="00F1181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4D2327" w14:textId="77777777" w:rsidR="00BF1421" w:rsidRDefault="00BF142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F175150" w14:textId="2B48D962" w:rsidR="00BF1421" w:rsidRPr="007F41E0" w:rsidRDefault="00BF142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37820" w14:textId="77777777" w:rsidR="00BF1421" w:rsidRDefault="00BF1421" w:rsidP="00BF14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333F3A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13943BD2" w14:textId="77777777" w:rsidR="00BF1421" w:rsidRPr="00333F3A" w:rsidRDefault="00BF1421" w:rsidP="00BF142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333F3A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04C88AC1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  <w:t>ΘΕΡΙΣΟ (ΠΣ)</w:t>
            </w:r>
          </w:p>
          <w:p w14:paraId="1C7FCDA8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ΓΕΡΟΛΑΚΚΟΣ (ΠΣ)</w:t>
            </w:r>
          </w:p>
          <w:p w14:paraId="6E015AB4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 xml:space="preserve">ΚΟΝΤΟΠΟΥΛΑ (ΠΣ) </w:t>
            </w:r>
          </w:p>
          <w:p w14:paraId="45019FD4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ΒΑΜΒΑΚΟΠΟΥΛΟ (ΠΣ)</w:t>
            </w:r>
          </w:p>
          <w:p w14:paraId="6A5D6C58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ΜΟΥΡΝΙΕΣ (ΠΣ)</w:t>
            </w:r>
          </w:p>
          <w:p w14:paraId="1D124E21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ΠΕΡΙΒΟΛΙΑ (ΠΣ)</w:t>
            </w:r>
          </w:p>
          <w:p w14:paraId="624BF984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ΛΥΓΙΔΕΣ (ΠΣ)</w:t>
            </w:r>
          </w:p>
          <w:p w14:paraId="3E7EB0B6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54B61379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38C792C0" w14:textId="1D4E022C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  <w:t>ΧΑΛΕΠΑ (ΑΙ)</w:t>
            </w:r>
          </w:p>
          <w:p w14:paraId="03D2562F" w14:textId="5F31A6A0" w:rsidR="00BF1421" w:rsidRPr="00F1181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0ED21F0C" w14:textId="77777777" w:rsidR="00BF1421" w:rsidRDefault="00BF142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584039B" w14:textId="77777777" w:rsidR="00BF1421" w:rsidRDefault="00BF142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BDD6D24" w14:textId="77777777" w:rsidR="00BF1421" w:rsidRDefault="00BF142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4F3DCF3" w14:textId="77777777" w:rsidR="00BF1421" w:rsidRDefault="00BF142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BA26FB3" w14:textId="77777777" w:rsidR="00F11811" w:rsidRDefault="00F1181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ECEF477" w14:textId="77777777" w:rsidR="00F11811" w:rsidRDefault="00F1181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635F4BA" w14:textId="77777777" w:rsidR="00F11811" w:rsidRDefault="00F1181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2D359DD" w14:textId="77777777" w:rsidR="00F11811" w:rsidRDefault="00F1181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C973F8D" w14:textId="2EFA491B" w:rsidR="00F11811" w:rsidRPr="007F41E0" w:rsidRDefault="00F11811" w:rsidP="00BF14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5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9D8276" w14:textId="77777777" w:rsidR="00BF1421" w:rsidRDefault="00BF1421" w:rsidP="00BF14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333F3A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3862B539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u w:val="single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u w:val="single"/>
                <w:lang w:eastAsia="el-GR"/>
              </w:rPr>
              <w:t>ΔΗΜΟΣ ΚΙΣΣΑΜΟΥ</w:t>
            </w:r>
          </w:p>
          <w:p w14:paraId="3DCF24B9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ΖΕΡΒΙΑΝΑ (ΠΣ)</w:t>
            </w:r>
          </w:p>
          <w:p w14:paraId="4EC09EF4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ΓΡΑΜΒΟΥΣΑ (ΠΣ)</w:t>
            </w:r>
          </w:p>
          <w:p w14:paraId="4E9ED6FF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ΠΛΑΤΑΝΟΣ (ΠΣ)</w:t>
            </w:r>
          </w:p>
          <w:p w14:paraId="3EAAE51B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ΛΟΥΣΑΚΙΕΣ (ΠΣ)</w:t>
            </w:r>
          </w:p>
          <w:p w14:paraId="3D2408F0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ΦΤΕΡΟΛΑΚΚΑ (ΠΣ)</w:t>
            </w:r>
          </w:p>
          <w:p w14:paraId="2A77A7A5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ΜΕΡΑΔΑ (ΠΣ)</w:t>
            </w:r>
          </w:p>
          <w:p w14:paraId="3FB2C8BB" w14:textId="77777777" w:rsid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u w:val="single"/>
                <w:lang w:eastAsia="el-GR"/>
              </w:rPr>
            </w:pPr>
          </w:p>
          <w:p w14:paraId="4B673138" w14:textId="6426CDD1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u w:val="single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u w:val="single"/>
                <w:lang w:eastAsia="el-GR"/>
              </w:rPr>
              <w:t>ΔΗΜΟΣ ΠΛΑΤΑΝΙΑ</w:t>
            </w:r>
          </w:p>
          <w:p w14:paraId="50D807BC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ΜΑΡΑΘΟΚΕΦΑΛΑ (ΠΣ)</w:t>
            </w:r>
          </w:p>
          <w:p w14:paraId="0AADA1B3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ΣΠΗΛΙΑ (ΠΣ)</w:t>
            </w:r>
          </w:p>
          <w:p w14:paraId="422100CE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ΝΟΧΙΑ (ΠΣ)</w:t>
            </w:r>
          </w:p>
          <w:p w14:paraId="0728C232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lang w:eastAsia="el-GR"/>
              </w:rPr>
              <w:t>ΒΟΥΒΕΣ (ΠΣ)</w:t>
            </w:r>
          </w:p>
          <w:p w14:paraId="41AEA618" w14:textId="77777777" w:rsidR="00F11811" w:rsidRDefault="00F11811" w:rsidP="00F1181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41A2DBBC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u w:val="single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1FD4804F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  <w:t>ΧΑΛΕΠΑ (ΑΙ)</w:t>
            </w:r>
          </w:p>
          <w:p w14:paraId="2B261355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</w:p>
          <w:p w14:paraId="675C47C4" w14:textId="2DFDB773" w:rsidR="00BF1421" w:rsidRDefault="00BF1421" w:rsidP="00BF142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79737112" w14:textId="77777777" w:rsidR="00BF1421" w:rsidRDefault="00BF1421" w:rsidP="00BF142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034EB6E8" w14:textId="77777777" w:rsidR="00BF1421" w:rsidRDefault="00BF1421" w:rsidP="00BF142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516E0E17" w14:textId="74181C8C" w:rsidR="00BF1421" w:rsidRPr="0038592B" w:rsidRDefault="00BF1421" w:rsidP="00BF1421">
            <w:pP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BF1421" w:rsidRPr="003D3B70" w14:paraId="153525DA" w14:textId="77777777" w:rsidTr="00BF1421">
        <w:trPr>
          <w:gridAfter w:val="1"/>
          <w:wAfter w:w="6798" w:type="dxa"/>
          <w:trHeight w:val="836"/>
        </w:trPr>
        <w:tc>
          <w:tcPr>
            <w:tcW w:w="1274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3635BE4" w14:textId="77777777" w:rsidR="00BF1421" w:rsidRPr="00454220" w:rsidRDefault="00BF1421" w:rsidP="00BF142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bookmarkStart w:id="0" w:name="_Hlk38434942"/>
            <w:r w:rsidRPr="003A5FB0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ΣΥΝΕΡΓΕΙΟ</w:t>
            </w:r>
            <w:r w:rsidRPr="003A5FB0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  <w:p w14:paraId="55C90B46" w14:textId="77777777" w:rsidR="00BF1421" w:rsidRPr="00F44181" w:rsidRDefault="00BF1421" w:rsidP="00BF142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ΝΗΥ 4378</w:t>
            </w:r>
          </w:p>
          <w:p w14:paraId="321A4D5D" w14:textId="6900E961" w:rsidR="00BF1421" w:rsidRPr="00EC24D4" w:rsidRDefault="00BF1421" w:rsidP="00BF142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3A5FB0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Ebite:</w:t>
            </w:r>
            <w:r w:rsidRPr="00BB17B2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CRETE_12</w:t>
            </w:r>
          </w:p>
        </w:tc>
        <w:tc>
          <w:tcPr>
            <w:tcW w:w="142" w:type="dxa"/>
            <w:tcBorders>
              <w:top w:val="single" w:sz="4" w:space="0" w:color="auto"/>
              <w:right w:val="single" w:sz="2" w:space="0" w:color="auto"/>
            </w:tcBorders>
            <w:shd w:val="clear" w:color="auto" w:fill="C00000"/>
            <w:vAlign w:val="center"/>
          </w:tcPr>
          <w:p w14:paraId="3616B0B8" w14:textId="77777777" w:rsidR="00BF1421" w:rsidRPr="003A5FB0" w:rsidRDefault="00BF1421" w:rsidP="00BF1421">
            <w:pPr>
              <w:jc w:val="center"/>
              <w:rPr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FA61DD" w14:textId="77777777" w:rsidR="00BF1421" w:rsidRDefault="00BF1421" w:rsidP="00BF14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433BEE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6D892C48" w14:textId="77777777" w:rsidR="00BF1421" w:rsidRDefault="00BF142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9B4AD9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4274AD8F" w14:textId="77777777" w:rsidR="00BF1421" w:rsidRPr="00BF142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ΕΚΒΟΛΗ ΚΛΑΔΙΣΟΥ ΠΟΤΑΜΟΥ(ΦΣ)                       ΧΑΝΙΑ (ΠΣ)</w:t>
            </w:r>
          </w:p>
          <w:p w14:paraId="113313E7" w14:textId="77777777" w:rsidR="00BF1421" w:rsidRPr="00BF142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ΣΤΑΛΟΣ (ΠΣ)</w:t>
            </w:r>
          </w:p>
          <w:p w14:paraId="6F8F4D4C" w14:textId="77777777" w:rsidR="00BF1421" w:rsidRPr="00BF142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ΓΑΛΑΤΑΣ (ΠΣ)</w:t>
            </w:r>
          </w:p>
          <w:p w14:paraId="67954847" w14:textId="77777777" w:rsidR="00BF1421" w:rsidRPr="00BF142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ΔΑΡΑΤΣΟΣ (ΠΣ)</w:t>
            </w:r>
          </w:p>
          <w:p w14:paraId="6502CCBE" w14:textId="77777777" w:rsidR="00BF1421" w:rsidRPr="0001351C" w:rsidRDefault="00BF1421" w:rsidP="00BF142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175B12FA" w14:textId="77777777" w:rsidR="00BF1421" w:rsidRPr="00BF1421" w:rsidRDefault="00BF1421" w:rsidP="00BF142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  <w:t>ΧΑΛΕΠΑ (ΑΙ)</w:t>
            </w:r>
          </w:p>
          <w:p w14:paraId="32A31DFF" w14:textId="77777777" w:rsidR="00BF1421" w:rsidRPr="00BF1421" w:rsidRDefault="00BF1421" w:rsidP="00BF1421">
            <w:pPr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  <w:p w14:paraId="36C2919C" w14:textId="112B50F3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45CD2FB4" w14:textId="6BABD36C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39DAB791" w14:textId="16C10DB8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07380FBC" w14:textId="16445DD6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57D0939D" w14:textId="77777777" w:rsidR="00177332" w:rsidRDefault="00177332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46B62450" w14:textId="77777777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6158DC92" w14:textId="77777777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1F8644B5" w14:textId="0FB482F0" w:rsidR="00BF1421" w:rsidRPr="0038592B" w:rsidRDefault="00BF142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F307AD" w14:textId="77777777" w:rsidR="00BF1421" w:rsidRDefault="00BF1421" w:rsidP="00BF14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546E4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307A4A6B" w14:textId="77777777" w:rsidR="00BF1421" w:rsidRPr="00546E47" w:rsidRDefault="00BF142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9B4AD9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5E85CB27" w14:textId="77777777" w:rsidR="00BF1421" w:rsidRPr="00BF142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ΥΓΡΟΤΟΠΟΣ ΚΑΙ ΕΚΒΟΛΗ ΜΟΡΩΝΗ ΠΟΤΑΜΟΥ(ΦΣ)</w:t>
            </w:r>
          </w:p>
          <w:p w14:paraId="4DCF80AB" w14:textId="77777777" w:rsidR="00BF1421" w:rsidRPr="00BF142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ΣΟΥΔΑ (ΠΣ)</w:t>
            </w:r>
          </w:p>
          <w:p w14:paraId="2C87F05F" w14:textId="77777777" w:rsidR="00BF1421" w:rsidRPr="00BF142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ΤΣΙΚΑΛΑΡΙΑ (ΠΣ)</w:t>
            </w:r>
          </w:p>
          <w:p w14:paraId="761D3497" w14:textId="77777777" w:rsidR="00BF1421" w:rsidRPr="00BF142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ΚΡΥΟ ΝΕΡΟ (ΠΣ)</w:t>
            </w:r>
          </w:p>
          <w:p w14:paraId="59777B04" w14:textId="77777777" w:rsidR="00BF1421" w:rsidRP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6A4917FA" w14:textId="77777777" w:rsidR="00BF1421" w:rsidRPr="00BF1421" w:rsidRDefault="00BF1421" w:rsidP="00BF142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  <w:t>ΧΑΛΕΠΑ (ΑΙ)</w:t>
            </w:r>
          </w:p>
          <w:p w14:paraId="57B73386" w14:textId="77777777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2A408B2D" w14:textId="77777777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0927FB9E" w14:textId="77777777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5DEC8DB3" w14:textId="549BE49B" w:rsidR="00BF1421" w:rsidRDefault="00BF142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7B9DFC73" w14:textId="76EAC86D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2817F928" w14:textId="3D40822E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6ECF001D" w14:textId="77777777" w:rsidR="00177332" w:rsidRDefault="00177332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2EF3667B" w14:textId="77777777" w:rsidR="00F11811" w:rsidRDefault="00F11811" w:rsidP="00BF1421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7D06A0A0" w14:textId="6FEFCE1A" w:rsidR="00BF1421" w:rsidRPr="00C62072" w:rsidRDefault="00BF142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303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4F9CC" w14:textId="77777777" w:rsidR="00BF1421" w:rsidRPr="0038592B" w:rsidRDefault="00BF1421" w:rsidP="00BF14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8592B">
              <w:rPr>
                <w:rFonts w:ascii="Century Gothic" w:hAnsi="Century Gothic"/>
                <w:b/>
                <w:sz w:val="18"/>
                <w:szCs w:val="18"/>
              </w:rPr>
              <w:t>Π.Ε. ΧΑΝΙΩΝ</w:t>
            </w:r>
          </w:p>
          <w:p w14:paraId="74EFE4EB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  <w:u w:val="single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  <w:u w:val="single"/>
              </w:rPr>
              <w:t>ΔΗΜΟΣ ΚΑΝΤΑΝΟΥ ΣΕΛΙΝΟΥ</w:t>
            </w:r>
          </w:p>
          <w:p w14:paraId="322DF519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</w:rPr>
              <w:t>ΛΙΒΑΔΙ ΚΟΥΝΤΟΥΡΑΣ (ΦΣ)</w:t>
            </w:r>
          </w:p>
          <w:p w14:paraId="28207EF3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</w:rPr>
              <w:t>ΕΚΒΟΛΗ ΠΕΛΕΚΑΝΙΩΤΙΚΟΥ (ΦΣ)</w:t>
            </w:r>
          </w:p>
          <w:p w14:paraId="01B2F2F8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</w:rPr>
              <w:t>ΕΚΒΟΛΗ ΚΑΚΟΔΙΚΙΑΝΟΥ  (ΦΣ)</w:t>
            </w:r>
          </w:p>
          <w:p w14:paraId="491FBA88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</w:rPr>
              <w:t>ΚΑΝΤΑΝΟΣ (ΠΣ)</w:t>
            </w:r>
          </w:p>
          <w:p w14:paraId="6143D437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</w:rPr>
              <w:t>ΠΑΛΑΙΟΧΩΡΑ (ΠΣ)</w:t>
            </w:r>
          </w:p>
          <w:p w14:paraId="0231268A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ΓΙΑΛΟΣ (ΠΣ),  </w:t>
            </w:r>
          </w:p>
          <w:p w14:paraId="32A02678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</w:rPr>
              <w:t>ΚΟΥΝΤΟΥΡΑ (ΠΣ)</w:t>
            </w:r>
          </w:p>
          <w:p w14:paraId="44F09520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ΡΟΔΟΒΑΝΙ (ΠΣ) </w:t>
            </w:r>
          </w:p>
          <w:p w14:paraId="5C95BAB3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</w:rPr>
              <w:t>ΣΟΥΓΙΑ (ΠΣ)</w:t>
            </w:r>
          </w:p>
          <w:p w14:paraId="77284934" w14:textId="77777777" w:rsidR="00BF1421" w:rsidRDefault="00BF1421" w:rsidP="00BF142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C81272B" w14:textId="77777777" w:rsidR="00F11811" w:rsidRPr="00F11811" w:rsidRDefault="00F11811" w:rsidP="00F1181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u w:val="single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4126539E" w14:textId="55621930" w:rsidR="00BF1421" w:rsidRPr="00BF1421" w:rsidRDefault="00BF1421" w:rsidP="00BF142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  <w:t>ΧΑΛΕΠΑ (ΑΙ)</w:t>
            </w:r>
          </w:p>
          <w:p w14:paraId="43802563" w14:textId="77777777" w:rsidR="00BF1421" w:rsidRDefault="00BF142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45421A98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571B5FCF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024D2845" w14:textId="14032126" w:rsidR="00F11811" w:rsidRPr="0038592B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4A79" w14:textId="77777777" w:rsidR="00BF1421" w:rsidRDefault="00BF1421" w:rsidP="00BF14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546E4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4A6EE417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F11811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1B3121EC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  <w:lang w:eastAsia="el-GR"/>
              </w:rPr>
              <w:t>ΘΕΡΙΣΟ (ΠΣ)</w:t>
            </w:r>
          </w:p>
          <w:p w14:paraId="46EF0CDC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</w:rPr>
              <w:t>ΓΕΡΟΛΑΚΚΟΣ (ΠΣ)</w:t>
            </w:r>
          </w:p>
          <w:p w14:paraId="5BCD419E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11811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ΚΟΝΤΟΠΟΥΛΑ (ΠΣ) </w:t>
            </w:r>
          </w:p>
          <w:p w14:paraId="6C5B213D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ΒΑΜΒΑΚΟΠΟΥΛΟ (ΠΣ)</w:t>
            </w:r>
          </w:p>
          <w:p w14:paraId="7F170F00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ΜΟΥΡΝΙΕΣ (ΠΣ)</w:t>
            </w:r>
          </w:p>
          <w:p w14:paraId="32A77E4B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ΠΕΡΙΒΟΛΙΑ (ΠΣ)</w:t>
            </w:r>
          </w:p>
          <w:p w14:paraId="5EA4D07F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ΛΥΓΙΔΕΣ (ΠΣ)</w:t>
            </w:r>
          </w:p>
          <w:p w14:paraId="73DF7C63" w14:textId="77777777" w:rsidR="00BF1421" w:rsidRDefault="00BF1421" w:rsidP="00BF142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5FB3E384" w14:textId="77777777" w:rsidR="00BF1421" w:rsidRDefault="00BF1421" w:rsidP="00BF142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24AEAA54" w14:textId="77777777" w:rsidR="00BF1421" w:rsidRPr="00BF1421" w:rsidRDefault="00BF1421" w:rsidP="00BF142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</w:pPr>
            <w:r w:rsidRPr="00BF1421"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  <w:t>ΧΑΛΕΠΑ (ΑΙ)</w:t>
            </w:r>
          </w:p>
          <w:p w14:paraId="132C1B0B" w14:textId="77777777" w:rsidR="00BF1421" w:rsidRDefault="00BF1421" w:rsidP="00BF142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76883903" w14:textId="77777777" w:rsidR="00BF1421" w:rsidRDefault="00BF142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147EC061" w14:textId="77777777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6D5BC611" w14:textId="57A4501A" w:rsidR="00F11811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55A1DA4C" w14:textId="77777777" w:rsidR="00177332" w:rsidRDefault="00177332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650E8235" w14:textId="5DA7119E" w:rsidR="00F11811" w:rsidRPr="0038592B" w:rsidRDefault="00F1181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318A" w14:textId="77777777" w:rsidR="00BF1421" w:rsidRDefault="00BF1421" w:rsidP="00BF14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546E4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54774BFB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u w:val="single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u w:val="single"/>
                <w:lang w:eastAsia="el-GR"/>
              </w:rPr>
              <w:t>ΔΗΜΟΣ ΚΙΣΣΑΜΟΥ</w:t>
            </w:r>
          </w:p>
          <w:p w14:paraId="7FAAB5A5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ΖΕΡΒΙΑΝΑ (ΠΣ)</w:t>
            </w:r>
          </w:p>
          <w:p w14:paraId="5307767F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ΓΡΑΜΒΟΥΣΑ (ΠΣ)</w:t>
            </w:r>
          </w:p>
          <w:p w14:paraId="6059D434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ΠΛΑΤΑΝΟΣ (ΠΣ)</w:t>
            </w:r>
          </w:p>
          <w:p w14:paraId="712EC892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ΛΟΥΣΑΚΙΕΣ (ΠΣ)</w:t>
            </w:r>
          </w:p>
          <w:p w14:paraId="2AD188A5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ΦΤΕΡΟΛΑΚΚΑ (ΠΣ)</w:t>
            </w:r>
          </w:p>
          <w:p w14:paraId="4373E24E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ΜΕΡΑΔΑ (ΠΣ)</w:t>
            </w:r>
          </w:p>
          <w:p w14:paraId="16DF8BC0" w14:textId="77777777" w:rsidR="00F11811" w:rsidRPr="00F11811" w:rsidRDefault="00F1181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u w:val="single"/>
                <w:lang w:eastAsia="el-GR"/>
              </w:rPr>
            </w:pPr>
          </w:p>
          <w:p w14:paraId="4FBDA54C" w14:textId="74CA7B0D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u w:val="single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u w:val="single"/>
                <w:lang w:eastAsia="el-GR"/>
              </w:rPr>
              <w:t>ΔΗΜΟΣ ΠΛΑΤΑΝΙΑ</w:t>
            </w:r>
          </w:p>
          <w:p w14:paraId="397B4215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ΜΑΡΑΘΟΚΕΦΑΛΑ (ΠΣ)</w:t>
            </w:r>
          </w:p>
          <w:p w14:paraId="48A2E191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ΣΠΗΛΙΑ (ΠΣ)</w:t>
            </w:r>
          </w:p>
          <w:p w14:paraId="2BB44B86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ΝΟΧΙΑ (ΠΣ)</w:t>
            </w:r>
          </w:p>
          <w:p w14:paraId="5114A988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bCs/>
                <w:color w:val="FF0000"/>
                <w:sz w:val="16"/>
                <w:szCs w:val="16"/>
                <w:lang w:eastAsia="el-GR"/>
              </w:rPr>
              <w:t>ΒΟΥΒΕΣ (ΠΣ)</w:t>
            </w:r>
          </w:p>
          <w:p w14:paraId="66D417F4" w14:textId="77777777" w:rsidR="00BF1421" w:rsidRDefault="00BF1421" w:rsidP="00BF142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588FC166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u w:val="single"/>
                <w:lang w:eastAsia="el-GR"/>
              </w:rPr>
            </w:pPr>
            <w:r w:rsidRPr="00F11811">
              <w:rPr>
                <w:rFonts w:ascii="Century Gothic" w:hAnsi="Century Gothic"/>
                <w:bCs/>
                <w:strike/>
                <w:color w:val="FF0000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1DFB3ED9" w14:textId="77777777" w:rsidR="00BF1421" w:rsidRPr="00F11811" w:rsidRDefault="00BF1421" w:rsidP="00BF1421">
            <w:pPr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</w:pPr>
            <w:r w:rsidRPr="00F11811">
              <w:rPr>
                <w:rFonts w:ascii="Century Gothic" w:hAnsi="Century Gothic"/>
                <w:strike/>
                <w:color w:val="FF0000"/>
                <w:sz w:val="16"/>
                <w:szCs w:val="16"/>
                <w:lang w:eastAsia="el-GR"/>
              </w:rPr>
              <w:t>ΧΑΛΕΠΑ (ΑΙ)</w:t>
            </w:r>
          </w:p>
          <w:p w14:paraId="78A60C5C" w14:textId="20B8A664" w:rsidR="00BF1421" w:rsidRPr="0038592B" w:rsidRDefault="00BF1421" w:rsidP="00BF142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</w:tc>
      </w:tr>
    </w:tbl>
    <w:bookmarkEnd w:id="0"/>
    <w:p w14:paraId="38DF107D" w14:textId="77777777" w:rsidR="00F11811" w:rsidRPr="007F5819" w:rsidRDefault="00F11811" w:rsidP="00F11811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5819">
        <w:rPr>
          <w:rFonts w:ascii="Arial" w:hAnsi="Arial" w:cs="Arial"/>
          <w:b/>
          <w:sz w:val="18"/>
          <w:szCs w:val="18"/>
        </w:rPr>
        <w:t xml:space="preserve">Οι κόκκινες εγγραφές αφορούν τις μεταβολές του αρχικού εβδομαδιαίου προγράμματος. </w:t>
      </w:r>
    </w:p>
    <w:p w14:paraId="60884B19" w14:textId="77777777" w:rsidR="00F11811" w:rsidRPr="007F5819" w:rsidRDefault="00F11811" w:rsidP="00F11811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5819">
        <w:rPr>
          <w:rFonts w:ascii="Arial" w:hAnsi="Arial" w:cs="Arial"/>
          <w:b/>
          <w:sz w:val="18"/>
          <w:szCs w:val="18"/>
          <w:lang w:val="en-US"/>
        </w:rPr>
        <w:t>H</w:t>
      </w:r>
      <w:r w:rsidRPr="007F5819">
        <w:rPr>
          <w:rFonts w:ascii="Arial" w:hAnsi="Arial" w:cs="Arial"/>
          <w:b/>
          <w:sz w:val="18"/>
          <w:szCs w:val="18"/>
        </w:rPr>
        <w:t xml:space="preserve"> διακριτή διαγραφή αφορά ακυρώσεις προγράμματος ενώ οι νέες εγγραφές αφορούν προσθέσεις.  </w:t>
      </w:r>
    </w:p>
    <w:p w14:paraId="67B5E70E" w14:textId="77777777" w:rsidR="00F11811" w:rsidRPr="001F496A" w:rsidRDefault="00F11811" w:rsidP="00F11811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5819">
        <w:rPr>
          <w:rFonts w:ascii="Arial" w:hAnsi="Arial" w:cs="Arial"/>
          <w:b/>
          <w:sz w:val="18"/>
          <w:szCs w:val="18"/>
        </w:rPr>
        <w:t xml:space="preserve">Οι μαύρες εγγραφές αφορούν την διατήρηση του αρχικού προγραμματισμού. </w:t>
      </w:r>
    </w:p>
    <w:p w14:paraId="145C3BD6" w14:textId="65EFBAD3" w:rsidR="00A01069" w:rsidRPr="007F41E0" w:rsidRDefault="00A01069" w:rsidP="00F11811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</w:pPr>
    </w:p>
    <w:sectPr w:rsidR="00A01069" w:rsidRPr="007F41E0" w:rsidSect="007F41E0">
      <w:footerReference w:type="default" r:id="rId8"/>
      <w:pgSz w:w="16838" w:h="11906" w:orient="landscape"/>
      <w:pgMar w:top="17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95B31" w14:textId="77777777" w:rsidR="004402D6" w:rsidRDefault="004402D6" w:rsidP="003C28D7">
      <w:pPr>
        <w:spacing w:after="0" w:line="240" w:lineRule="auto"/>
      </w:pPr>
      <w:r>
        <w:separator/>
      </w:r>
    </w:p>
  </w:endnote>
  <w:endnote w:type="continuationSeparator" w:id="0">
    <w:p w14:paraId="2ED692A1" w14:textId="77777777" w:rsidR="004402D6" w:rsidRDefault="004402D6" w:rsidP="003C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8DCFA" w14:textId="7B59B1DC" w:rsidR="003C28D7" w:rsidRDefault="003C28D7">
    <w:pPr>
      <w:pStyle w:val="a6"/>
    </w:pPr>
  </w:p>
  <w:p w14:paraId="3EECFDA9" w14:textId="77777777" w:rsidR="003C28D7" w:rsidRDefault="003C28D7" w:rsidP="003C28D7">
    <w:pPr>
      <w:pStyle w:val="a6"/>
      <w:jc w:val="right"/>
    </w:pPr>
    <w:r>
      <w:rPr>
        <w:rFonts w:ascii="Arial" w:hAnsi="Arial" w:cs="Arial"/>
        <w:b/>
        <w:bCs/>
        <w:sz w:val="20"/>
        <w:szCs w:val="20"/>
      </w:rPr>
      <w:t>Οικοανάπτυξη Α.Ε.</w:t>
    </w:r>
  </w:p>
  <w:p w14:paraId="2643EEA0" w14:textId="77777777" w:rsidR="003C28D7" w:rsidRDefault="003C28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FF533" w14:textId="77777777" w:rsidR="004402D6" w:rsidRDefault="004402D6" w:rsidP="003C28D7">
      <w:pPr>
        <w:spacing w:after="0" w:line="240" w:lineRule="auto"/>
      </w:pPr>
      <w:r>
        <w:separator/>
      </w:r>
    </w:p>
  </w:footnote>
  <w:footnote w:type="continuationSeparator" w:id="0">
    <w:p w14:paraId="5D986961" w14:textId="77777777" w:rsidR="004402D6" w:rsidRDefault="004402D6" w:rsidP="003C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6455E"/>
    <w:multiLevelType w:val="hybridMultilevel"/>
    <w:tmpl w:val="C908F1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78"/>
    <w:rsid w:val="000054EA"/>
    <w:rsid w:val="00011D6B"/>
    <w:rsid w:val="0002249E"/>
    <w:rsid w:val="00034B72"/>
    <w:rsid w:val="000373BD"/>
    <w:rsid w:val="00045941"/>
    <w:rsid w:val="00046F5D"/>
    <w:rsid w:val="000555BE"/>
    <w:rsid w:val="00061D95"/>
    <w:rsid w:val="00094EE0"/>
    <w:rsid w:val="000A4CCF"/>
    <w:rsid w:val="000B3EEB"/>
    <w:rsid w:val="000B4C5A"/>
    <w:rsid w:val="000C24E1"/>
    <w:rsid w:val="000E3436"/>
    <w:rsid w:val="00102FD0"/>
    <w:rsid w:val="00103251"/>
    <w:rsid w:val="00103296"/>
    <w:rsid w:val="00106E96"/>
    <w:rsid w:val="00114564"/>
    <w:rsid w:val="00126654"/>
    <w:rsid w:val="00130738"/>
    <w:rsid w:val="001329F8"/>
    <w:rsid w:val="00137E4D"/>
    <w:rsid w:val="001509A0"/>
    <w:rsid w:val="00163682"/>
    <w:rsid w:val="00174F4D"/>
    <w:rsid w:val="00177332"/>
    <w:rsid w:val="00183157"/>
    <w:rsid w:val="00183649"/>
    <w:rsid w:val="00192211"/>
    <w:rsid w:val="00192613"/>
    <w:rsid w:val="001A2206"/>
    <w:rsid w:val="001A2B9A"/>
    <w:rsid w:val="001A2CB9"/>
    <w:rsid w:val="001E7E7E"/>
    <w:rsid w:val="002131C3"/>
    <w:rsid w:val="00230F1E"/>
    <w:rsid w:val="002313F1"/>
    <w:rsid w:val="0024705F"/>
    <w:rsid w:val="00261463"/>
    <w:rsid w:val="00267253"/>
    <w:rsid w:val="00284336"/>
    <w:rsid w:val="0028677D"/>
    <w:rsid w:val="00294379"/>
    <w:rsid w:val="0029461D"/>
    <w:rsid w:val="002A0DE6"/>
    <w:rsid w:val="002A2C36"/>
    <w:rsid w:val="002A2D9B"/>
    <w:rsid w:val="002A61B5"/>
    <w:rsid w:val="002D23B7"/>
    <w:rsid w:val="002F5847"/>
    <w:rsid w:val="00310368"/>
    <w:rsid w:val="00314B41"/>
    <w:rsid w:val="00317076"/>
    <w:rsid w:val="00320312"/>
    <w:rsid w:val="00323029"/>
    <w:rsid w:val="00333F3A"/>
    <w:rsid w:val="00335DFF"/>
    <w:rsid w:val="00335EEC"/>
    <w:rsid w:val="00336694"/>
    <w:rsid w:val="00344E1E"/>
    <w:rsid w:val="00364D83"/>
    <w:rsid w:val="003656C9"/>
    <w:rsid w:val="00372D5C"/>
    <w:rsid w:val="00372D72"/>
    <w:rsid w:val="00383301"/>
    <w:rsid w:val="0038592B"/>
    <w:rsid w:val="003A5FB0"/>
    <w:rsid w:val="003B4156"/>
    <w:rsid w:val="003B58C2"/>
    <w:rsid w:val="003C28D7"/>
    <w:rsid w:val="003C7F2A"/>
    <w:rsid w:val="003D3B70"/>
    <w:rsid w:val="003D5600"/>
    <w:rsid w:val="003F4C53"/>
    <w:rsid w:val="00405D81"/>
    <w:rsid w:val="00417A81"/>
    <w:rsid w:val="00421240"/>
    <w:rsid w:val="00426D36"/>
    <w:rsid w:val="00431297"/>
    <w:rsid w:val="00433BEE"/>
    <w:rsid w:val="004402D6"/>
    <w:rsid w:val="00442D44"/>
    <w:rsid w:val="00445BB1"/>
    <w:rsid w:val="004532D9"/>
    <w:rsid w:val="00454220"/>
    <w:rsid w:val="00482C56"/>
    <w:rsid w:val="00485024"/>
    <w:rsid w:val="00492061"/>
    <w:rsid w:val="004A5392"/>
    <w:rsid w:val="004C7B75"/>
    <w:rsid w:val="004D402E"/>
    <w:rsid w:val="004D6B75"/>
    <w:rsid w:val="004E088F"/>
    <w:rsid w:val="004E266D"/>
    <w:rsid w:val="004E63CA"/>
    <w:rsid w:val="00500249"/>
    <w:rsid w:val="00506478"/>
    <w:rsid w:val="00507A9E"/>
    <w:rsid w:val="005159E1"/>
    <w:rsid w:val="00522865"/>
    <w:rsid w:val="00525CDB"/>
    <w:rsid w:val="005278C9"/>
    <w:rsid w:val="00531D82"/>
    <w:rsid w:val="00533FB9"/>
    <w:rsid w:val="00543CF4"/>
    <w:rsid w:val="00544FAB"/>
    <w:rsid w:val="0055710C"/>
    <w:rsid w:val="00566A17"/>
    <w:rsid w:val="005A65BD"/>
    <w:rsid w:val="005D1DE2"/>
    <w:rsid w:val="005F0C7A"/>
    <w:rsid w:val="0060654A"/>
    <w:rsid w:val="00612792"/>
    <w:rsid w:val="00636D0E"/>
    <w:rsid w:val="0064260A"/>
    <w:rsid w:val="00647D83"/>
    <w:rsid w:val="00650300"/>
    <w:rsid w:val="00657174"/>
    <w:rsid w:val="00664D1B"/>
    <w:rsid w:val="006836D5"/>
    <w:rsid w:val="006B2078"/>
    <w:rsid w:val="006B2419"/>
    <w:rsid w:val="006C1B8A"/>
    <w:rsid w:val="006D4021"/>
    <w:rsid w:val="006D62EC"/>
    <w:rsid w:val="006F7275"/>
    <w:rsid w:val="00707470"/>
    <w:rsid w:val="00714158"/>
    <w:rsid w:val="00714A2F"/>
    <w:rsid w:val="00726534"/>
    <w:rsid w:val="00730DC6"/>
    <w:rsid w:val="0073430D"/>
    <w:rsid w:val="007408C1"/>
    <w:rsid w:val="00744604"/>
    <w:rsid w:val="0075124C"/>
    <w:rsid w:val="007579AA"/>
    <w:rsid w:val="00760A53"/>
    <w:rsid w:val="00796642"/>
    <w:rsid w:val="007A058B"/>
    <w:rsid w:val="007A5E97"/>
    <w:rsid w:val="007A7C7C"/>
    <w:rsid w:val="007B1529"/>
    <w:rsid w:val="007F41E0"/>
    <w:rsid w:val="00816757"/>
    <w:rsid w:val="00834514"/>
    <w:rsid w:val="0084089A"/>
    <w:rsid w:val="00852C39"/>
    <w:rsid w:val="00861F58"/>
    <w:rsid w:val="008728FD"/>
    <w:rsid w:val="0087701D"/>
    <w:rsid w:val="00881E74"/>
    <w:rsid w:val="008A15AE"/>
    <w:rsid w:val="008A2BA9"/>
    <w:rsid w:val="008A4EAA"/>
    <w:rsid w:val="008B5EEB"/>
    <w:rsid w:val="008B774A"/>
    <w:rsid w:val="008E7650"/>
    <w:rsid w:val="008F0BD6"/>
    <w:rsid w:val="009066A3"/>
    <w:rsid w:val="00920587"/>
    <w:rsid w:val="00920834"/>
    <w:rsid w:val="00927447"/>
    <w:rsid w:val="00935242"/>
    <w:rsid w:val="0093772E"/>
    <w:rsid w:val="009423B3"/>
    <w:rsid w:val="00960F36"/>
    <w:rsid w:val="00962297"/>
    <w:rsid w:val="00965093"/>
    <w:rsid w:val="0096719F"/>
    <w:rsid w:val="0097418D"/>
    <w:rsid w:val="009755C1"/>
    <w:rsid w:val="00986945"/>
    <w:rsid w:val="009B52D6"/>
    <w:rsid w:val="009C1043"/>
    <w:rsid w:val="009C397C"/>
    <w:rsid w:val="009E05AF"/>
    <w:rsid w:val="009E1C38"/>
    <w:rsid w:val="00A01069"/>
    <w:rsid w:val="00A10A67"/>
    <w:rsid w:val="00A12F9E"/>
    <w:rsid w:val="00A1334E"/>
    <w:rsid w:val="00A26B9F"/>
    <w:rsid w:val="00A27285"/>
    <w:rsid w:val="00A6438F"/>
    <w:rsid w:val="00A6592F"/>
    <w:rsid w:val="00A71D52"/>
    <w:rsid w:val="00A7237A"/>
    <w:rsid w:val="00A749D9"/>
    <w:rsid w:val="00A808F7"/>
    <w:rsid w:val="00A937DF"/>
    <w:rsid w:val="00A9437F"/>
    <w:rsid w:val="00A952C3"/>
    <w:rsid w:val="00AA1DB5"/>
    <w:rsid w:val="00AA5ED1"/>
    <w:rsid w:val="00AB67C7"/>
    <w:rsid w:val="00AC0642"/>
    <w:rsid w:val="00AC7F6E"/>
    <w:rsid w:val="00AD2F3E"/>
    <w:rsid w:val="00AD7512"/>
    <w:rsid w:val="00B320ED"/>
    <w:rsid w:val="00B46864"/>
    <w:rsid w:val="00B6008F"/>
    <w:rsid w:val="00B70619"/>
    <w:rsid w:val="00B725EF"/>
    <w:rsid w:val="00B7523C"/>
    <w:rsid w:val="00B915AB"/>
    <w:rsid w:val="00B96BFE"/>
    <w:rsid w:val="00BA2240"/>
    <w:rsid w:val="00BA7E90"/>
    <w:rsid w:val="00BB17B2"/>
    <w:rsid w:val="00BB70DA"/>
    <w:rsid w:val="00BC063B"/>
    <w:rsid w:val="00BD223B"/>
    <w:rsid w:val="00BE034B"/>
    <w:rsid w:val="00BE356E"/>
    <w:rsid w:val="00BF1421"/>
    <w:rsid w:val="00C26C91"/>
    <w:rsid w:val="00C37741"/>
    <w:rsid w:val="00C424B0"/>
    <w:rsid w:val="00C53DB8"/>
    <w:rsid w:val="00C62072"/>
    <w:rsid w:val="00C7318D"/>
    <w:rsid w:val="00C75863"/>
    <w:rsid w:val="00C8338B"/>
    <w:rsid w:val="00C838E8"/>
    <w:rsid w:val="00CA3085"/>
    <w:rsid w:val="00CB29A9"/>
    <w:rsid w:val="00CD0ACB"/>
    <w:rsid w:val="00CD43FC"/>
    <w:rsid w:val="00CE7BF0"/>
    <w:rsid w:val="00D177E1"/>
    <w:rsid w:val="00D30056"/>
    <w:rsid w:val="00D477DB"/>
    <w:rsid w:val="00D66251"/>
    <w:rsid w:val="00D779C8"/>
    <w:rsid w:val="00DA24CC"/>
    <w:rsid w:val="00DA2B98"/>
    <w:rsid w:val="00DA54A9"/>
    <w:rsid w:val="00DC6DF8"/>
    <w:rsid w:val="00DD4961"/>
    <w:rsid w:val="00E01395"/>
    <w:rsid w:val="00E037D9"/>
    <w:rsid w:val="00E106E6"/>
    <w:rsid w:val="00E114CE"/>
    <w:rsid w:val="00E20FFA"/>
    <w:rsid w:val="00E430C8"/>
    <w:rsid w:val="00E57196"/>
    <w:rsid w:val="00E833CE"/>
    <w:rsid w:val="00E84D37"/>
    <w:rsid w:val="00E87BFA"/>
    <w:rsid w:val="00E91C9D"/>
    <w:rsid w:val="00EA39FB"/>
    <w:rsid w:val="00EA6275"/>
    <w:rsid w:val="00EB2EB4"/>
    <w:rsid w:val="00EB41EF"/>
    <w:rsid w:val="00EB7884"/>
    <w:rsid w:val="00EC0CCE"/>
    <w:rsid w:val="00EC10DB"/>
    <w:rsid w:val="00EC24D4"/>
    <w:rsid w:val="00EC4290"/>
    <w:rsid w:val="00ED0B2D"/>
    <w:rsid w:val="00ED3E06"/>
    <w:rsid w:val="00EF4FB6"/>
    <w:rsid w:val="00F00AC8"/>
    <w:rsid w:val="00F03CDB"/>
    <w:rsid w:val="00F07768"/>
    <w:rsid w:val="00F11811"/>
    <w:rsid w:val="00F11F95"/>
    <w:rsid w:val="00F12B86"/>
    <w:rsid w:val="00F16E01"/>
    <w:rsid w:val="00F209D3"/>
    <w:rsid w:val="00F44181"/>
    <w:rsid w:val="00F50400"/>
    <w:rsid w:val="00F62965"/>
    <w:rsid w:val="00F6505F"/>
    <w:rsid w:val="00F67163"/>
    <w:rsid w:val="00F77804"/>
    <w:rsid w:val="00F8156D"/>
    <w:rsid w:val="00F95D9C"/>
    <w:rsid w:val="00FA123D"/>
    <w:rsid w:val="00FA67CC"/>
    <w:rsid w:val="00FB4837"/>
    <w:rsid w:val="00FC0475"/>
    <w:rsid w:val="00FC5E9C"/>
    <w:rsid w:val="00FD4A37"/>
    <w:rsid w:val="00FE0B9B"/>
    <w:rsid w:val="00FE2056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5921"/>
  <w15:chartTrackingRefBased/>
  <w15:docId w15:val="{854A1E69-9771-455C-8D3F-52F9494B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F5847"/>
    <w:rPr>
      <w:color w:val="007490"/>
      <w:u w:val="single"/>
    </w:rPr>
  </w:style>
  <w:style w:type="character" w:styleId="a4">
    <w:name w:val="Unresolved Mention"/>
    <w:basedOn w:val="a0"/>
    <w:uiPriority w:val="99"/>
    <w:semiHidden/>
    <w:unhideWhenUsed/>
    <w:rsid w:val="00506478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C2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C28D7"/>
  </w:style>
  <w:style w:type="paragraph" w:styleId="a6">
    <w:name w:val="footer"/>
    <w:basedOn w:val="a"/>
    <w:link w:val="Char0"/>
    <w:uiPriority w:val="99"/>
    <w:unhideWhenUsed/>
    <w:rsid w:val="003C2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C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chos\Documents\&#922;&#927;&#933;&#925;&#927;&#933;&#928;&#921;\&#922;&#929;&#919;&#932;&#919;%202020\&#928;&#929;&#927;&#915;&#929;&#913;&#924;&#924;&#913;\&#928;&#929;&#927;&#915;&#929;&#913;&#924;&#924;&#913;_&#928;&#929;&#927;&#932;&#933;&#928;&#927;_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17C8-8F0A-455E-A322-829AC0EC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ΠΡΟΓΡΑΜΜΑ_ΠΡΟΤΥΠΟ_1</Template>
  <TotalTime>1</TotalTime>
  <Pages>2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vlachos</dc:creator>
  <cp:keywords/>
  <dc:description/>
  <cp:lastModifiedBy>PEST CONTROL</cp:lastModifiedBy>
  <cp:revision>2</cp:revision>
  <dcterms:created xsi:type="dcterms:W3CDTF">2020-06-23T08:51:00Z</dcterms:created>
  <dcterms:modified xsi:type="dcterms:W3CDTF">2020-06-23T08:51:00Z</dcterms:modified>
</cp:coreProperties>
</file>